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93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93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武汉商学院2018年专升本工作时间安排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93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</w:t>
      </w:r>
    </w:p>
    <w:tbl>
      <w:tblPr>
        <w:tblStyle w:val="4"/>
        <w:tblW w:w="9134" w:type="dxa"/>
        <w:jc w:val="center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2078"/>
        <w:gridCol w:w="5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 间</w:t>
            </w:r>
          </w:p>
        </w:tc>
        <w:tc>
          <w:tcPr>
            <w:tcW w:w="2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工作内容</w:t>
            </w:r>
          </w:p>
        </w:tc>
        <w:tc>
          <w:tcPr>
            <w:tcW w:w="5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5月19日前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在网站上公布本校专升本招生专业、计划、考试科目及专升本招生简章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网址：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http://www.wbu.edu.cn/s/37/t/67/p/13/c/1670/list.htm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5月18日-27日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符合条件的应届高职高专毕业生在我校专升本网站进行网上报名，我校每天对网上报名考生进行资格审查，报名后务必确保所留联系电话畅通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点击“我要报名”进入报名系统，按要求填写报名表，并上传近期蓝底1寸免冠彩色电子登记照，确认报名信息填写无误后提交报名表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5月30日-31日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学生登录报名系统输入身份证号和姓名，打印报名申请表。 学生持申请表1式3份、本人已修课程成绩单1份、身份证（双面）复印件1份、教育部学籍在线验证报告一份到我校指定地点现场报名，报名时需出示本人身份证原件，交纳报名考试费130元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资格审查通过的，学生可打印报名表1式3份（黑白彩色均可）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申请表应为系统打印，由本人签字和所在学校教务部门盖章，专科成绩单应加盖教务部门公章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现场确认地点：武汉商学院行政楼305室学籍科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缴费地点：行政楼208室结算科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6月11日前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公布招生计划调整情况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根据各专业报名情况作适当调整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6月18日-22日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报名学生登录报名系统打印准考证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6月22日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报名交费的学生到我校北四教学楼熟悉考场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6月23日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考试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全部考试科目安排于6月23日，详见考生准考证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6月26日前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我校在专升本网站上公布考试成绩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期间对成绩有异议可申请查成绩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7月9日前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公示拟录取名单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公示期7天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7月9日-10日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录取资格审查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拟录取学生提供本人专科毕业证原件并交一份复印件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7月23日前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我校向省教育厅报送拟录取学生名单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8月20日前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省教育厅集中进行录取名单复核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8月30日前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邮寄录取通知书及报到须知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8月底9月初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录取学生持录取通知书报到。录取学生所在学校整理、移交录取学生的档案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93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33515"/>
    <w:rsid w:val="6D535020"/>
    <w:rsid w:val="7BE3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2018-05-17T11:38:00Z</dcterms:created>
  <dc:creator>我心飞翔104950</dc:creator>
  <cp:lastModifiedBy>我心飞翔104950</cp:lastModifiedBy>
  <dcterms:modified xsi:type="dcterms:W3CDTF">2018-05-17T11:39:19Z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